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2D3A"/>
    <w:multiLevelType w:val="hybridMultilevel"/>
    <w:tmpl w:val="A536B0E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325DEF"/>
    <w:multiLevelType w:val="hybridMultilevel"/>
    <w:tmpl w:val="C714E0C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00F12"/>
    <w:multiLevelType w:val="hybridMultilevel"/>
    <w:tmpl w:val="D25A590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340F0C"/>
    <w:multiLevelType w:val="hybridMultilevel"/>
    <w:tmpl w:val="DF402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976C15"/>
    <w:multiLevelType w:val="hybridMultilevel"/>
    <w:tmpl w:val="79007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54356"/>
    <w:multiLevelType w:val="hybridMultilevel"/>
    <w:tmpl w:val="122CA8E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B550BB"/>
    <w:multiLevelType w:val="hybridMultilevel"/>
    <w:tmpl w:val="B290CF3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850282"/>
    <w:multiLevelType w:val="hybridMultilevel"/>
    <w:tmpl w:val="D5FE1958"/>
    <w:lvl w:ilvl="0" w:tplc="84FAFC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CDB4E81"/>
    <w:multiLevelType w:val="hybridMultilevel"/>
    <w:tmpl w:val="CE948D0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CF66B7D"/>
    <w:multiLevelType w:val="hybridMultilevel"/>
    <w:tmpl w:val="ACA4C4B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E516A05"/>
    <w:multiLevelType w:val="hybridMultilevel"/>
    <w:tmpl w:val="29A633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5E2DCC"/>
    <w:multiLevelType w:val="hybridMultilevel"/>
    <w:tmpl w:val="57FCD8F0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B661F4"/>
    <w:multiLevelType w:val="hybridMultilevel"/>
    <w:tmpl w:val="4B02DBDA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883177"/>
    <w:multiLevelType w:val="hybridMultilevel"/>
    <w:tmpl w:val="BC0E1F7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1FA4EB9"/>
    <w:multiLevelType w:val="hybridMultilevel"/>
    <w:tmpl w:val="976481F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387E63"/>
    <w:multiLevelType w:val="hybridMultilevel"/>
    <w:tmpl w:val="BBB6A8C0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D2B9D"/>
    <w:multiLevelType w:val="hybridMultilevel"/>
    <w:tmpl w:val="DF54345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3EC7EFF"/>
    <w:multiLevelType w:val="hybridMultilevel"/>
    <w:tmpl w:val="C54A1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B343E0"/>
    <w:multiLevelType w:val="hybridMultilevel"/>
    <w:tmpl w:val="FB6ACB6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120562"/>
    <w:multiLevelType w:val="hybridMultilevel"/>
    <w:tmpl w:val="5900B512"/>
    <w:lvl w:ilvl="0" w:tplc="5D5635D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C7E66B0E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6D26A33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6B6464D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8B9C4F76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E9283C5E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4FBEC0F0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4C0CE592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C7F0F34E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17246910"/>
    <w:multiLevelType w:val="hybridMultilevel"/>
    <w:tmpl w:val="C4126BA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83B3B8F"/>
    <w:multiLevelType w:val="hybridMultilevel"/>
    <w:tmpl w:val="2EB05F6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9396805"/>
    <w:multiLevelType w:val="hybridMultilevel"/>
    <w:tmpl w:val="ABEAC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C7B6F"/>
    <w:multiLevelType w:val="hybridMultilevel"/>
    <w:tmpl w:val="60AAF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FA0E0D"/>
    <w:multiLevelType w:val="hybridMultilevel"/>
    <w:tmpl w:val="5652FE12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A82849"/>
    <w:multiLevelType w:val="hybridMultilevel"/>
    <w:tmpl w:val="604EF9B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CBB61AB"/>
    <w:multiLevelType w:val="hybridMultilevel"/>
    <w:tmpl w:val="43569E6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CF2234A"/>
    <w:multiLevelType w:val="hybridMultilevel"/>
    <w:tmpl w:val="EBCCB78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0173F25"/>
    <w:multiLevelType w:val="hybridMultilevel"/>
    <w:tmpl w:val="4864A0C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12013AC"/>
    <w:multiLevelType w:val="hybridMultilevel"/>
    <w:tmpl w:val="B584014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3F64EDF"/>
    <w:multiLevelType w:val="hybridMultilevel"/>
    <w:tmpl w:val="0078634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9B6A63"/>
    <w:multiLevelType w:val="hybridMultilevel"/>
    <w:tmpl w:val="47AA92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4F3E42"/>
    <w:multiLevelType w:val="hybridMultilevel"/>
    <w:tmpl w:val="583EA9C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7EB2330"/>
    <w:multiLevelType w:val="hybridMultilevel"/>
    <w:tmpl w:val="57D4C5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B0E0A"/>
    <w:multiLevelType w:val="hybridMultilevel"/>
    <w:tmpl w:val="9B546F4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D93645"/>
    <w:multiLevelType w:val="hybridMultilevel"/>
    <w:tmpl w:val="5296DB9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9530038"/>
    <w:multiLevelType w:val="hybridMultilevel"/>
    <w:tmpl w:val="11AE7E8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61280F"/>
    <w:multiLevelType w:val="hybridMultilevel"/>
    <w:tmpl w:val="28C449A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9DD34A5"/>
    <w:multiLevelType w:val="hybridMultilevel"/>
    <w:tmpl w:val="D450B32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A331F72"/>
    <w:multiLevelType w:val="hybridMultilevel"/>
    <w:tmpl w:val="FC14553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D7B062E"/>
    <w:multiLevelType w:val="hybridMultilevel"/>
    <w:tmpl w:val="6954479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F6057A"/>
    <w:multiLevelType w:val="hybridMultilevel"/>
    <w:tmpl w:val="82EADBF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F064680"/>
    <w:multiLevelType w:val="hybridMultilevel"/>
    <w:tmpl w:val="C610EF6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FFE596C"/>
    <w:multiLevelType w:val="hybridMultilevel"/>
    <w:tmpl w:val="A2288316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1D11A3"/>
    <w:multiLevelType w:val="hybridMultilevel"/>
    <w:tmpl w:val="965236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1A07D7E"/>
    <w:multiLevelType w:val="hybridMultilevel"/>
    <w:tmpl w:val="223A603C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1D33523"/>
    <w:multiLevelType w:val="hybridMultilevel"/>
    <w:tmpl w:val="7480D86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5A6EED"/>
    <w:multiLevelType w:val="hybridMultilevel"/>
    <w:tmpl w:val="6F080542"/>
    <w:lvl w:ilvl="0" w:tplc="741A97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DE373F"/>
    <w:multiLevelType w:val="hybridMultilevel"/>
    <w:tmpl w:val="7466E28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2E95802"/>
    <w:multiLevelType w:val="hybridMultilevel"/>
    <w:tmpl w:val="26E6AC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43177EF"/>
    <w:multiLevelType w:val="hybridMultilevel"/>
    <w:tmpl w:val="9826750C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D2261C"/>
    <w:multiLevelType w:val="hybridMultilevel"/>
    <w:tmpl w:val="4DB80E7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5A66D13"/>
    <w:multiLevelType w:val="hybridMultilevel"/>
    <w:tmpl w:val="A1502C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67849F1"/>
    <w:multiLevelType w:val="hybridMultilevel"/>
    <w:tmpl w:val="E92830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71156A2"/>
    <w:multiLevelType w:val="hybridMultilevel"/>
    <w:tmpl w:val="814A85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75A4315"/>
    <w:multiLevelType w:val="hybridMultilevel"/>
    <w:tmpl w:val="79A4F65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7D07004"/>
    <w:multiLevelType w:val="multilevel"/>
    <w:tmpl w:val="55063F9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387F170A"/>
    <w:multiLevelType w:val="hybridMultilevel"/>
    <w:tmpl w:val="155CDF8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9803256"/>
    <w:multiLevelType w:val="hybridMultilevel"/>
    <w:tmpl w:val="AFF86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B06688"/>
    <w:multiLevelType w:val="hybridMultilevel"/>
    <w:tmpl w:val="685CF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447408"/>
    <w:multiLevelType w:val="hybridMultilevel"/>
    <w:tmpl w:val="6C824886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AD95293"/>
    <w:multiLevelType w:val="hybridMultilevel"/>
    <w:tmpl w:val="2D5EF0A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B1B3258"/>
    <w:multiLevelType w:val="hybridMultilevel"/>
    <w:tmpl w:val="11B6F6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B503F17"/>
    <w:multiLevelType w:val="hybridMultilevel"/>
    <w:tmpl w:val="0B344002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ED78D874">
      <w:start w:val="1"/>
      <w:numFmt w:val="decimal"/>
      <w:lvlText w:val="%3"/>
      <w:lvlJc w:val="left"/>
      <w:pPr>
        <w:ind w:left="2340" w:hanging="720"/>
      </w:pPr>
      <w:rPr>
        <w:rFonts w:hint="default"/>
      </w:r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B9463F9"/>
    <w:multiLevelType w:val="hybridMultilevel"/>
    <w:tmpl w:val="0C464B4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C6D6C19"/>
    <w:multiLevelType w:val="hybridMultilevel"/>
    <w:tmpl w:val="A2901A4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DEC47F9"/>
    <w:multiLevelType w:val="hybridMultilevel"/>
    <w:tmpl w:val="DC6246E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3FEF696A"/>
    <w:multiLevelType w:val="hybridMultilevel"/>
    <w:tmpl w:val="8D2673C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0" w15:restartNumberingAfterBreak="0">
    <w:nsid w:val="405D6489"/>
    <w:multiLevelType w:val="hybridMultilevel"/>
    <w:tmpl w:val="552E58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0BA5257"/>
    <w:multiLevelType w:val="hybridMultilevel"/>
    <w:tmpl w:val="4836A2F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1B56FAD"/>
    <w:multiLevelType w:val="hybridMultilevel"/>
    <w:tmpl w:val="FD822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1EF3D4F"/>
    <w:multiLevelType w:val="hybridMultilevel"/>
    <w:tmpl w:val="8024867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24B7A2F"/>
    <w:multiLevelType w:val="hybridMultilevel"/>
    <w:tmpl w:val="475E485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3D20671"/>
    <w:multiLevelType w:val="hybridMultilevel"/>
    <w:tmpl w:val="163E8EE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1C1D05"/>
    <w:multiLevelType w:val="hybridMultilevel"/>
    <w:tmpl w:val="FE884C8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9EA4BB1"/>
    <w:multiLevelType w:val="hybridMultilevel"/>
    <w:tmpl w:val="1FE27E6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3538"/>
    <w:multiLevelType w:val="hybridMultilevel"/>
    <w:tmpl w:val="D21CF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D4C338C"/>
    <w:multiLevelType w:val="hybridMultilevel"/>
    <w:tmpl w:val="6D0E297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E2D6B93"/>
    <w:multiLevelType w:val="hybridMultilevel"/>
    <w:tmpl w:val="599298A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F9D6D20"/>
    <w:multiLevelType w:val="hybridMultilevel"/>
    <w:tmpl w:val="8D7A055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10F0237"/>
    <w:multiLevelType w:val="hybridMultilevel"/>
    <w:tmpl w:val="32EE5D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1B12D5B"/>
    <w:multiLevelType w:val="multilevel"/>
    <w:tmpl w:val="5EE85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4" w15:restartNumberingAfterBreak="0">
    <w:nsid w:val="540748C0"/>
    <w:multiLevelType w:val="hybridMultilevel"/>
    <w:tmpl w:val="8402A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49C1E48"/>
    <w:multiLevelType w:val="hybridMultilevel"/>
    <w:tmpl w:val="D06A0D3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4E2254F"/>
    <w:multiLevelType w:val="hybridMultilevel"/>
    <w:tmpl w:val="03BA519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55D05FE"/>
    <w:multiLevelType w:val="hybridMultilevel"/>
    <w:tmpl w:val="37620BD0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844231"/>
    <w:multiLevelType w:val="hybridMultilevel"/>
    <w:tmpl w:val="22AA335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8E58C2"/>
    <w:multiLevelType w:val="hybridMultilevel"/>
    <w:tmpl w:val="9B687F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6FF3D6A"/>
    <w:multiLevelType w:val="hybridMultilevel"/>
    <w:tmpl w:val="940C3AC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397D6D"/>
    <w:multiLevelType w:val="hybridMultilevel"/>
    <w:tmpl w:val="2180B4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AF70824"/>
    <w:multiLevelType w:val="hybridMultilevel"/>
    <w:tmpl w:val="CE1A3722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7F821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063702"/>
    <w:multiLevelType w:val="hybridMultilevel"/>
    <w:tmpl w:val="E9F298E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D363951"/>
    <w:multiLevelType w:val="hybridMultilevel"/>
    <w:tmpl w:val="1B96BAB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6929BA"/>
    <w:multiLevelType w:val="hybridMultilevel"/>
    <w:tmpl w:val="198EAE4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386603D"/>
    <w:multiLevelType w:val="hybridMultilevel"/>
    <w:tmpl w:val="AA54D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406D70"/>
    <w:multiLevelType w:val="hybridMultilevel"/>
    <w:tmpl w:val="3FE462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77545BD"/>
    <w:multiLevelType w:val="hybridMultilevel"/>
    <w:tmpl w:val="332C69A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7F86DA5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0" w15:restartNumberingAfterBreak="0">
    <w:nsid w:val="69511DED"/>
    <w:multiLevelType w:val="hybridMultilevel"/>
    <w:tmpl w:val="8B747DF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983191B"/>
    <w:multiLevelType w:val="hybridMultilevel"/>
    <w:tmpl w:val="C72682F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98A2A95"/>
    <w:multiLevelType w:val="hybridMultilevel"/>
    <w:tmpl w:val="7D3033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B295671"/>
    <w:multiLevelType w:val="hybridMultilevel"/>
    <w:tmpl w:val="00ECC2C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B805326"/>
    <w:multiLevelType w:val="hybridMultilevel"/>
    <w:tmpl w:val="557E489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BC93F21"/>
    <w:multiLevelType w:val="hybridMultilevel"/>
    <w:tmpl w:val="308CD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D896676"/>
    <w:multiLevelType w:val="hybridMultilevel"/>
    <w:tmpl w:val="2D14CE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EA75774"/>
    <w:multiLevelType w:val="hybridMultilevel"/>
    <w:tmpl w:val="8796F9D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EF86002"/>
    <w:multiLevelType w:val="hybridMultilevel"/>
    <w:tmpl w:val="118A18A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F5731E8"/>
    <w:multiLevelType w:val="hybridMultilevel"/>
    <w:tmpl w:val="8F80B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347753"/>
    <w:multiLevelType w:val="hybridMultilevel"/>
    <w:tmpl w:val="E0909C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7E739B"/>
    <w:multiLevelType w:val="hybridMultilevel"/>
    <w:tmpl w:val="BCEC1A7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3EB3E06"/>
    <w:multiLevelType w:val="hybridMultilevel"/>
    <w:tmpl w:val="61D24E20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40534D1"/>
    <w:multiLevelType w:val="hybridMultilevel"/>
    <w:tmpl w:val="DE68B76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6E6265A"/>
    <w:multiLevelType w:val="hybridMultilevel"/>
    <w:tmpl w:val="ED0A5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79B5674"/>
    <w:multiLevelType w:val="hybridMultilevel"/>
    <w:tmpl w:val="E6863E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7A704D7"/>
    <w:multiLevelType w:val="hybridMultilevel"/>
    <w:tmpl w:val="CB94726C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7A83CC5"/>
    <w:multiLevelType w:val="hybridMultilevel"/>
    <w:tmpl w:val="FFBA51F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8407620"/>
    <w:multiLevelType w:val="hybridMultilevel"/>
    <w:tmpl w:val="D1483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586478"/>
    <w:multiLevelType w:val="hybridMultilevel"/>
    <w:tmpl w:val="5218DF3C"/>
    <w:lvl w:ilvl="0" w:tplc="1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7987148B"/>
    <w:multiLevelType w:val="hybridMultilevel"/>
    <w:tmpl w:val="7DFA69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C411508"/>
    <w:multiLevelType w:val="hybridMultilevel"/>
    <w:tmpl w:val="F640980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EE15A73"/>
    <w:multiLevelType w:val="hybridMultilevel"/>
    <w:tmpl w:val="67AC91A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F7D3F78"/>
    <w:multiLevelType w:val="hybridMultilevel"/>
    <w:tmpl w:val="2E9EEF16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FD42BAC"/>
    <w:multiLevelType w:val="hybridMultilevel"/>
    <w:tmpl w:val="23BE81E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338066">
    <w:abstractNumId w:val="9"/>
  </w:num>
  <w:num w:numId="2" w16cid:durableId="896090734">
    <w:abstractNumId w:val="7"/>
  </w:num>
  <w:num w:numId="3" w16cid:durableId="2119135496">
    <w:abstractNumId w:val="6"/>
  </w:num>
  <w:num w:numId="4" w16cid:durableId="1791585300">
    <w:abstractNumId w:val="5"/>
  </w:num>
  <w:num w:numId="5" w16cid:durableId="1947926583">
    <w:abstractNumId w:val="4"/>
  </w:num>
  <w:num w:numId="6" w16cid:durableId="1475298729">
    <w:abstractNumId w:val="8"/>
  </w:num>
  <w:num w:numId="7" w16cid:durableId="328681758">
    <w:abstractNumId w:val="3"/>
  </w:num>
  <w:num w:numId="8" w16cid:durableId="616566952">
    <w:abstractNumId w:val="2"/>
  </w:num>
  <w:num w:numId="9" w16cid:durableId="378868853">
    <w:abstractNumId w:val="1"/>
  </w:num>
  <w:num w:numId="10" w16cid:durableId="521624361">
    <w:abstractNumId w:val="0"/>
  </w:num>
  <w:num w:numId="11" w16cid:durableId="172379967">
    <w:abstractNumId w:val="50"/>
  </w:num>
  <w:num w:numId="12" w16cid:durableId="769743266">
    <w:abstractNumId w:val="72"/>
  </w:num>
  <w:num w:numId="13" w16cid:durableId="691229291">
    <w:abstractNumId w:val="109"/>
  </w:num>
  <w:num w:numId="14" w16cid:durableId="1047680563">
    <w:abstractNumId w:val="68"/>
  </w:num>
  <w:num w:numId="15" w16cid:durableId="1719087571">
    <w:abstractNumId w:val="38"/>
  </w:num>
  <w:num w:numId="16" w16cid:durableId="595598470">
    <w:abstractNumId w:val="127"/>
  </w:num>
  <w:num w:numId="17" w16cid:durableId="1358504064">
    <w:abstractNumId w:val="133"/>
  </w:num>
  <w:num w:numId="18" w16cid:durableId="1553687503">
    <w:abstractNumId w:val="103"/>
  </w:num>
  <w:num w:numId="19" w16cid:durableId="1645306189">
    <w:abstractNumId w:val="39"/>
  </w:num>
  <w:num w:numId="20" w16cid:durableId="2129199461">
    <w:abstractNumId w:val="63"/>
  </w:num>
  <w:num w:numId="21" w16cid:durableId="1057778228">
    <w:abstractNumId w:val="15"/>
  </w:num>
  <w:num w:numId="22" w16cid:durableId="1543787456">
    <w:abstractNumId w:val="41"/>
  </w:num>
  <w:num w:numId="23" w16cid:durableId="347483623">
    <w:abstractNumId w:val="62"/>
  </w:num>
  <w:num w:numId="24" w16cid:durableId="1320038377">
    <w:abstractNumId w:val="57"/>
  </w:num>
  <w:num w:numId="25" w16cid:durableId="1821574271">
    <w:abstractNumId w:val="40"/>
  </w:num>
  <w:num w:numId="26" w16cid:durableId="1475828456">
    <w:abstractNumId w:val="71"/>
  </w:num>
  <w:num w:numId="27" w16cid:durableId="931357322">
    <w:abstractNumId w:val="14"/>
  </w:num>
  <w:num w:numId="28" w16cid:durableId="1869372511">
    <w:abstractNumId w:val="118"/>
  </w:num>
  <w:num w:numId="29" w16cid:durableId="170801697">
    <w:abstractNumId w:val="66"/>
  </w:num>
  <w:num w:numId="30" w16cid:durableId="1807505286">
    <w:abstractNumId w:val="132"/>
  </w:num>
  <w:num w:numId="31" w16cid:durableId="1385830681">
    <w:abstractNumId w:val="16"/>
  </w:num>
  <w:num w:numId="32" w16cid:durableId="1489320556">
    <w:abstractNumId w:val="123"/>
  </w:num>
  <w:num w:numId="33" w16cid:durableId="2121222249">
    <w:abstractNumId w:val="37"/>
  </w:num>
  <w:num w:numId="34" w16cid:durableId="1410889216">
    <w:abstractNumId w:val="65"/>
  </w:num>
  <w:num w:numId="35" w16cid:durableId="1298804911">
    <w:abstractNumId w:val="117"/>
  </w:num>
  <w:num w:numId="36" w16cid:durableId="1391223839">
    <w:abstractNumId w:val="98"/>
  </w:num>
  <w:num w:numId="37" w16cid:durableId="663633139">
    <w:abstractNumId w:val="12"/>
  </w:num>
  <w:num w:numId="38" w16cid:durableId="1552425830">
    <w:abstractNumId w:val="86"/>
  </w:num>
  <w:num w:numId="39" w16cid:durableId="732890848">
    <w:abstractNumId w:val="131"/>
  </w:num>
  <w:num w:numId="40" w16cid:durableId="1118186730">
    <w:abstractNumId w:val="91"/>
  </w:num>
  <w:num w:numId="41" w16cid:durableId="1727296806">
    <w:abstractNumId w:val="18"/>
  </w:num>
  <w:num w:numId="42" w16cid:durableId="526219995">
    <w:abstractNumId w:val="125"/>
  </w:num>
  <w:num w:numId="43" w16cid:durableId="1938250219">
    <w:abstractNumId w:val="89"/>
  </w:num>
  <w:num w:numId="44" w16cid:durableId="381826457">
    <w:abstractNumId w:val="134"/>
  </w:num>
  <w:num w:numId="45" w16cid:durableId="476842901">
    <w:abstractNumId w:val="19"/>
  </w:num>
  <w:num w:numId="46" w16cid:durableId="912853195">
    <w:abstractNumId w:val="28"/>
  </w:num>
  <w:num w:numId="47" w16cid:durableId="103039415">
    <w:abstractNumId w:val="96"/>
  </w:num>
  <w:num w:numId="48" w16cid:durableId="709493123">
    <w:abstractNumId w:val="76"/>
  </w:num>
  <w:num w:numId="49" w16cid:durableId="1536885596">
    <w:abstractNumId w:val="31"/>
  </w:num>
  <w:num w:numId="50" w16cid:durableId="1227452090">
    <w:abstractNumId w:val="52"/>
  </w:num>
  <w:num w:numId="51" w16cid:durableId="758329820">
    <w:abstractNumId w:val="10"/>
  </w:num>
  <w:num w:numId="52" w16cid:durableId="245311633">
    <w:abstractNumId w:val="122"/>
  </w:num>
  <w:num w:numId="53" w16cid:durableId="21438803">
    <w:abstractNumId w:val="44"/>
  </w:num>
  <w:num w:numId="54" w16cid:durableId="1047876250">
    <w:abstractNumId w:val="47"/>
  </w:num>
  <w:num w:numId="55" w16cid:durableId="1390956135">
    <w:abstractNumId w:val="130"/>
  </w:num>
  <w:num w:numId="56" w16cid:durableId="1842969260">
    <w:abstractNumId w:val="108"/>
  </w:num>
  <w:num w:numId="57" w16cid:durableId="1162045588">
    <w:abstractNumId w:val="78"/>
  </w:num>
  <w:num w:numId="58" w16cid:durableId="1631326740">
    <w:abstractNumId w:val="73"/>
  </w:num>
  <w:num w:numId="59" w16cid:durableId="1805124908">
    <w:abstractNumId w:val="35"/>
  </w:num>
  <w:num w:numId="60" w16cid:durableId="23874606">
    <w:abstractNumId w:val="90"/>
  </w:num>
  <w:num w:numId="61" w16cid:durableId="575289868">
    <w:abstractNumId w:val="21"/>
  </w:num>
  <w:num w:numId="62" w16cid:durableId="1596090964">
    <w:abstractNumId w:val="107"/>
  </w:num>
  <w:num w:numId="63" w16cid:durableId="90470134">
    <w:abstractNumId w:val="22"/>
  </w:num>
  <w:num w:numId="64" w16cid:durableId="2122456133">
    <w:abstractNumId w:val="45"/>
  </w:num>
  <w:num w:numId="65" w16cid:durableId="889342057">
    <w:abstractNumId w:val="60"/>
  </w:num>
  <w:num w:numId="66" w16cid:durableId="183635077">
    <w:abstractNumId w:val="126"/>
  </w:num>
  <w:num w:numId="67" w16cid:durableId="1673800708">
    <w:abstractNumId w:val="84"/>
  </w:num>
  <w:num w:numId="68" w16cid:durableId="266550515">
    <w:abstractNumId w:val="129"/>
  </w:num>
  <w:num w:numId="69" w16cid:durableId="487937213">
    <w:abstractNumId w:val="49"/>
  </w:num>
  <w:num w:numId="70" w16cid:durableId="629364029">
    <w:abstractNumId w:val="97"/>
  </w:num>
  <w:num w:numId="71" w16cid:durableId="96142613">
    <w:abstractNumId w:val="42"/>
  </w:num>
  <w:num w:numId="72" w16cid:durableId="1500341803">
    <w:abstractNumId w:val="74"/>
  </w:num>
  <w:num w:numId="73" w16cid:durableId="1728144878">
    <w:abstractNumId w:val="64"/>
  </w:num>
  <w:num w:numId="74" w16cid:durableId="1908345503">
    <w:abstractNumId w:val="59"/>
  </w:num>
  <w:num w:numId="75" w16cid:durableId="1296833273">
    <w:abstractNumId w:val="114"/>
  </w:num>
  <w:num w:numId="76" w16cid:durableId="1238440755">
    <w:abstractNumId w:val="48"/>
  </w:num>
  <w:num w:numId="77" w16cid:durableId="6754043">
    <w:abstractNumId w:val="112"/>
  </w:num>
  <w:num w:numId="78" w16cid:durableId="25106008">
    <w:abstractNumId w:val="92"/>
  </w:num>
  <w:num w:numId="79" w16cid:durableId="28380747">
    <w:abstractNumId w:val="30"/>
  </w:num>
  <w:num w:numId="80" w16cid:durableId="1324704796">
    <w:abstractNumId w:val="81"/>
  </w:num>
  <w:num w:numId="81" w16cid:durableId="1061250325">
    <w:abstractNumId w:val="25"/>
  </w:num>
  <w:num w:numId="82" w16cid:durableId="1592621214">
    <w:abstractNumId w:val="34"/>
  </w:num>
  <w:num w:numId="83" w16cid:durableId="1298996466">
    <w:abstractNumId w:val="61"/>
  </w:num>
  <w:num w:numId="84" w16cid:durableId="1193499108">
    <w:abstractNumId w:val="102"/>
  </w:num>
  <w:num w:numId="85" w16cid:durableId="1819565109">
    <w:abstractNumId w:val="56"/>
  </w:num>
  <w:num w:numId="86" w16cid:durableId="961425570">
    <w:abstractNumId w:val="58"/>
  </w:num>
  <w:num w:numId="87" w16cid:durableId="1870987494">
    <w:abstractNumId w:val="26"/>
  </w:num>
  <w:num w:numId="88" w16cid:durableId="440806815">
    <w:abstractNumId w:val="116"/>
  </w:num>
  <w:num w:numId="89" w16cid:durableId="1150054505">
    <w:abstractNumId w:val="46"/>
  </w:num>
  <w:num w:numId="90" w16cid:durableId="172645576">
    <w:abstractNumId w:val="51"/>
  </w:num>
  <w:num w:numId="91" w16cid:durableId="1124234631">
    <w:abstractNumId w:val="24"/>
  </w:num>
  <w:num w:numId="92" w16cid:durableId="175653553">
    <w:abstractNumId w:val="83"/>
  </w:num>
  <w:num w:numId="93" w16cid:durableId="1404181774">
    <w:abstractNumId w:val="101"/>
  </w:num>
  <w:num w:numId="94" w16cid:durableId="319307525">
    <w:abstractNumId w:val="99"/>
  </w:num>
  <w:num w:numId="95" w16cid:durableId="931553165">
    <w:abstractNumId w:val="104"/>
  </w:num>
  <w:num w:numId="96" w16cid:durableId="1216627751">
    <w:abstractNumId w:val="80"/>
  </w:num>
  <w:num w:numId="97" w16cid:durableId="847063258">
    <w:abstractNumId w:val="115"/>
  </w:num>
  <w:num w:numId="98" w16cid:durableId="179317549">
    <w:abstractNumId w:val="20"/>
  </w:num>
  <w:num w:numId="99" w16cid:durableId="311762260">
    <w:abstractNumId w:val="110"/>
  </w:num>
  <w:num w:numId="100" w16cid:durableId="209608935">
    <w:abstractNumId w:val="75"/>
  </w:num>
  <w:num w:numId="101" w16cid:durableId="1979217237">
    <w:abstractNumId w:val="36"/>
  </w:num>
  <w:num w:numId="102" w16cid:durableId="1987009961">
    <w:abstractNumId w:val="111"/>
  </w:num>
  <w:num w:numId="103" w16cid:durableId="378551645">
    <w:abstractNumId w:val="113"/>
  </w:num>
  <w:num w:numId="104" w16cid:durableId="966476090">
    <w:abstractNumId w:val="11"/>
  </w:num>
  <w:num w:numId="105" w16cid:durableId="1146508957">
    <w:abstractNumId w:val="23"/>
  </w:num>
  <w:num w:numId="106" w16cid:durableId="651442668">
    <w:abstractNumId w:val="17"/>
  </w:num>
  <w:num w:numId="107" w16cid:durableId="673849238">
    <w:abstractNumId w:val="29"/>
  </w:num>
  <w:num w:numId="108" w16cid:durableId="1694575566">
    <w:abstractNumId w:val="93"/>
  </w:num>
  <w:num w:numId="109" w16cid:durableId="1129086020">
    <w:abstractNumId w:val="79"/>
  </w:num>
  <w:num w:numId="110" w16cid:durableId="1725837383">
    <w:abstractNumId w:val="100"/>
  </w:num>
  <w:num w:numId="111" w16cid:durableId="2022703585">
    <w:abstractNumId w:val="95"/>
  </w:num>
  <w:num w:numId="112" w16cid:durableId="227880473">
    <w:abstractNumId w:val="77"/>
  </w:num>
  <w:num w:numId="113" w16cid:durableId="888223805">
    <w:abstractNumId w:val="55"/>
  </w:num>
  <w:num w:numId="114" w16cid:durableId="1197894305">
    <w:abstractNumId w:val="120"/>
  </w:num>
  <w:num w:numId="115" w16cid:durableId="1605649690">
    <w:abstractNumId w:val="54"/>
  </w:num>
  <w:num w:numId="116" w16cid:durableId="1742479730">
    <w:abstractNumId w:val="87"/>
  </w:num>
  <w:num w:numId="117" w16cid:durableId="1328442728">
    <w:abstractNumId w:val="121"/>
  </w:num>
  <w:num w:numId="118" w16cid:durableId="1433358965">
    <w:abstractNumId w:val="85"/>
  </w:num>
  <w:num w:numId="119" w16cid:durableId="571621577">
    <w:abstractNumId w:val="53"/>
  </w:num>
  <w:num w:numId="120" w16cid:durableId="1948584295">
    <w:abstractNumId w:val="105"/>
  </w:num>
  <w:num w:numId="121" w16cid:durableId="134223744">
    <w:abstractNumId w:val="67"/>
  </w:num>
  <w:num w:numId="122" w16cid:durableId="908270206">
    <w:abstractNumId w:val="124"/>
  </w:num>
  <w:num w:numId="123" w16cid:durableId="313878862">
    <w:abstractNumId w:val="27"/>
  </w:num>
  <w:num w:numId="124" w16cid:durableId="1761947444">
    <w:abstractNumId w:val="33"/>
  </w:num>
  <w:num w:numId="125" w16cid:durableId="99033009">
    <w:abstractNumId w:val="13"/>
  </w:num>
  <w:num w:numId="126" w16cid:durableId="851338184">
    <w:abstractNumId w:val="88"/>
  </w:num>
  <w:num w:numId="127" w16cid:durableId="1230506999">
    <w:abstractNumId w:val="82"/>
  </w:num>
  <w:num w:numId="128" w16cid:durableId="1343051590">
    <w:abstractNumId w:val="119"/>
  </w:num>
  <w:num w:numId="129" w16cid:durableId="1463645746">
    <w:abstractNumId w:val="69"/>
  </w:num>
  <w:num w:numId="130" w16cid:durableId="821195404">
    <w:abstractNumId w:val="70"/>
  </w:num>
  <w:num w:numId="131" w16cid:durableId="1907107664">
    <w:abstractNumId w:val="94"/>
  </w:num>
  <w:num w:numId="132" w16cid:durableId="25914932">
    <w:abstractNumId w:val="32"/>
  </w:num>
  <w:num w:numId="133" w16cid:durableId="1676687566">
    <w:abstractNumId w:val="106"/>
  </w:num>
  <w:num w:numId="134" w16cid:durableId="352465215">
    <w:abstractNumId w:val="128"/>
  </w:num>
  <w:num w:numId="135" w16cid:durableId="1565485283">
    <w:abstractNumId w:val="43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8"/>
    <w:rsid w:val="00004CB6"/>
    <w:rsid w:val="00025AA6"/>
    <w:rsid w:val="00032FEB"/>
    <w:rsid w:val="000408AE"/>
    <w:rsid w:val="00041883"/>
    <w:rsid w:val="0006501A"/>
    <w:rsid w:val="00083007"/>
    <w:rsid w:val="00096D7E"/>
    <w:rsid w:val="000A23B1"/>
    <w:rsid w:val="000A54E7"/>
    <w:rsid w:val="000A6574"/>
    <w:rsid w:val="000D2214"/>
    <w:rsid w:val="000D7F61"/>
    <w:rsid w:val="000E4148"/>
    <w:rsid w:val="000F2F2D"/>
    <w:rsid w:val="0010283E"/>
    <w:rsid w:val="00107FF9"/>
    <w:rsid w:val="00122636"/>
    <w:rsid w:val="0013370D"/>
    <w:rsid w:val="001968E2"/>
    <w:rsid w:val="001A2366"/>
    <w:rsid w:val="001B41DF"/>
    <w:rsid w:val="001B7DD7"/>
    <w:rsid w:val="001F5C9D"/>
    <w:rsid w:val="002211F3"/>
    <w:rsid w:val="00221BD6"/>
    <w:rsid w:val="00246A58"/>
    <w:rsid w:val="00255D60"/>
    <w:rsid w:val="0026495E"/>
    <w:rsid w:val="002804FF"/>
    <w:rsid w:val="0028533C"/>
    <w:rsid w:val="002A1BA3"/>
    <w:rsid w:val="002A56F9"/>
    <w:rsid w:val="002B6068"/>
    <w:rsid w:val="002C7BE4"/>
    <w:rsid w:val="002F4363"/>
    <w:rsid w:val="00316B68"/>
    <w:rsid w:val="003244B5"/>
    <w:rsid w:val="003679EE"/>
    <w:rsid w:val="003D33CC"/>
    <w:rsid w:val="003E5BAA"/>
    <w:rsid w:val="0040156F"/>
    <w:rsid w:val="00404918"/>
    <w:rsid w:val="00405555"/>
    <w:rsid w:val="00413679"/>
    <w:rsid w:val="00421727"/>
    <w:rsid w:val="00424144"/>
    <w:rsid w:val="0043131B"/>
    <w:rsid w:val="004323AE"/>
    <w:rsid w:val="00447E4A"/>
    <w:rsid w:val="00456D37"/>
    <w:rsid w:val="00457399"/>
    <w:rsid w:val="00487CFD"/>
    <w:rsid w:val="004B25B7"/>
    <w:rsid w:val="004B3AB0"/>
    <w:rsid w:val="004E108E"/>
    <w:rsid w:val="00513AB4"/>
    <w:rsid w:val="00516900"/>
    <w:rsid w:val="005200AC"/>
    <w:rsid w:val="00521AAA"/>
    <w:rsid w:val="00523BCA"/>
    <w:rsid w:val="00530599"/>
    <w:rsid w:val="00552E73"/>
    <w:rsid w:val="005601A4"/>
    <w:rsid w:val="005613A8"/>
    <w:rsid w:val="005630F8"/>
    <w:rsid w:val="00571846"/>
    <w:rsid w:val="00583DD4"/>
    <w:rsid w:val="00585626"/>
    <w:rsid w:val="005B6E5D"/>
    <w:rsid w:val="005C37AE"/>
    <w:rsid w:val="005D6776"/>
    <w:rsid w:val="005D7440"/>
    <w:rsid w:val="005F1C6C"/>
    <w:rsid w:val="006022E4"/>
    <w:rsid w:val="0060465E"/>
    <w:rsid w:val="00645252"/>
    <w:rsid w:val="00650219"/>
    <w:rsid w:val="00670141"/>
    <w:rsid w:val="0067473E"/>
    <w:rsid w:val="00675D48"/>
    <w:rsid w:val="006804C1"/>
    <w:rsid w:val="00682F71"/>
    <w:rsid w:val="006A10A9"/>
    <w:rsid w:val="006A2BAD"/>
    <w:rsid w:val="006D22E7"/>
    <w:rsid w:val="006D3D74"/>
    <w:rsid w:val="006E0C35"/>
    <w:rsid w:val="006F0EF0"/>
    <w:rsid w:val="00707906"/>
    <w:rsid w:val="00730418"/>
    <w:rsid w:val="00750AD6"/>
    <w:rsid w:val="00764C0E"/>
    <w:rsid w:val="0077074C"/>
    <w:rsid w:val="0077248B"/>
    <w:rsid w:val="007D1DA3"/>
    <w:rsid w:val="007F04CB"/>
    <w:rsid w:val="007F4303"/>
    <w:rsid w:val="007F5D23"/>
    <w:rsid w:val="008063B5"/>
    <w:rsid w:val="00811305"/>
    <w:rsid w:val="00814985"/>
    <w:rsid w:val="0083569A"/>
    <w:rsid w:val="008615D8"/>
    <w:rsid w:val="0087084E"/>
    <w:rsid w:val="0087729B"/>
    <w:rsid w:val="00892C4F"/>
    <w:rsid w:val="008A2A1B"/>
    <w:rsid w:val="008A48A3"/>
    <w:rsid w:val="008C7BBA"/>
    <w:rsid w:val="008E1F15"/>
    <w:rsid w:val="008F771C"/>
    <w:rsid w:val="008F7E81"/>
    <w:rsid w:val="00915AA6"/>
    <w:rsid w:val="00924A5F"/>
    <w:rsid w:val="00953A34"/>
    <w:rsid w:val="00960DC6"/>
    <w:rsid w:val="00966E2D"/>
    <w:rsid w:val="009A055C"/>
    <w:rsid w:val="009B119F"/>
    <w:rsid w:val="009C31C4"/>
    <w:rsid w:val="009C5A43"/>
    <w:rsid w:val="009C69FB"/>
    <w:rsid w:val="009F05FA"/>
    <w:rsid w:val="009F2A9E"/>
    <w:rsid w:val="00A0099D"/>
    <w:rsid w:val="00A01069"/>
    <w:rsid w:val="00A06D9C"/>
    <w:rsid w:val="00A1571F"/>
    <w:rsid w:val="00A429BB"/>
    <w:rsid w:val="00A65C78"/>
    <w:rsid w:val="00A9204E"/>
    <w:rsid w:val="00AF78DC"/>
    <w:rsid w:val="00B01ACD"/>
    <w:rsid w:val="00B40F4B"/>
    <w:rsid w:val="00B648F3"/>
    <w:rsid w:val="00B719BF"/>
    <w:rsid w:val="00B811D8"/>
    <w:rsid w:val="00B90D27"/>
    <w:rsid w:val="00B97794"/>
    <w:rsid w:val="00BA1E0D"/>
    <w:rsid w:val="00BE58D7"/>
    <w:rsid w:val="00C04BDD"/>
    <w:rsid w:val="00C20265"/>
    <w:rsid w:val="00C54140"/>
    <w:rsid w:val="00C55B19"/>
    <w:rsid w:val="00C56CC7"/>
    <w:rsid w:val="00C65F01"/>
    <w:rsid w:val="00C7738A"/>
    <w:rsid w:val="00C80E10"/>
    <w:rsid w:val="00C9071A"/>
    <w:rsid w:val="00CA630D"/>
    <w:rsid w:val="00CB45B6"/>
    <w:rsid w:val="00CB5AFA"/>
    <w:rsid w:val="00CC07B4"/>
    <w:rsid w:val="00CC2802"/>
    <w:rsid w:val="00CD7D1F"/>
    <w:rsid w:val="00CF09D9"/>
    <w:rsid w:val="00D002EC"/>
    <w:rsid w:val="00D03639"/>
    <w:rsid w:val="00D25CE2"/>
    <w:rsid w:val="00D41E07"/>
    <w:rsid w:val="00D81A01"/>
    <w:rsid w:val="00DA68D4"/>
    <w:rsid w:val="00DB129A"/>
    <w:rsid w:val="00DD3122"/>
    <w:rsid w:val="00E55AEB"/>
    <w:rsid w:val="00E623B8"/>
    <w:rsid w:val="00E72D95"/>
    <w:rsid w:val="00E76F6A"/>
    <w:rsid w:val="00E93C99"/>
    <w:rsid w:val="00E95E2B"/>
    <w:rsid w:val="00EA1B41"/>
    <w:rsid w:val="00EB7E25"/>
    <w:rsid w:val="00ED185D"/>
    <w:rsid w:val="00ED6F0E"/>
    <w:rsid w:val="00F30BAB"/>
    <w:rsid w:val="00F456E0"/>
    <w:rsid w:val="00F5788B"/>
    <w:rsid w:val="00F72F15"/>
    <w:rsid w:val="00FA5BF8"/>
    <w:rsid w:val="00FA6DF6"/>
    <w:rsid w:val="00FB40FE"/>
    <w:rsid w:val="00FD36BF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  <w14:docId w14:val="326FFC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404918"/>
    <w:pPr>
      <w:keepNext/>
      <w:keepLines/>
      <w:tabs>
        <w:tab w:val="left" w:pos="1134"/>
      </w:tabs>
      <w:spacing w:before="240" w:after="240"/>
      <w:outlineLvl w:val="0"/>
    </w:pPr>
    <w:rPr>
      <w:rFonts w:ascii="Arial" w:eastAsiaTheme="majorEastAsia" w:hAnsi="Arial" w:cs="Calibri Light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4918"/>
    <w:pPr>
      <w:keepNext/>
      <w:keepLines/>
      <w:tabs>
        <w:tab w:val="left" w:pos="1134"/>
      </w:tabs>
      <w:spacing w:before="120" w:after="120"/>
      <w:outlineLvl w:val="1"/>
    </w:pPr>
    <w:rPr>
      <w:rFonts w:ascii="Arial" w:eastAsiaTheme="majorEastAsia" w:hAnsi="Arial" w:cs="Calibri Light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4918"/>
    <w:pPr>
      <w:keepNext/>
      <w:keepLines/>
      <w:tabs>
        <w:tab w:val="left" w:pos="1134"/>
      </w:tabs>
      <w:spacing w:before="120" w:after="120"/>
      <w:outlineLvl w:val="2"/>
    </w:pPr>
    <w:rPr>
      <w:rFonts w:ascii="Arial" w:eastAsiaTheme="majorEastAsia" w:hAnsi="Arial" w:cs="Calibri Light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404918"/>
    <w:rPr>
      <w:rFonts w:ascii="Arial" w:eastAsiaTheme="majorEastAsia" w:hAnsi="Arial" w:cs="Calibri Light"/>
      <w:b/>
      <w:caps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04918"/>
    <w:rPr>
      <w:rFonts w:ascii="Arial" w:eastAsiaTheme="majorEastAsia" w:hAnsi="Arial" w:cs="Calibri Light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04918"/>
    <w:rPr>
      <w:rFonts w:ascii="Arial" w:eastAsiaTheme="majorEastAsia" w:hAnsi="Arial" w:cs="Calibri Light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650219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650219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219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50219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0219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021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0219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02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50219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50219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50219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650219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0219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50219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50219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650219"/>
  </w:style>
  <w:style w:type="character" w:customStyle="1" w:styleId="CabealhoChar">
    <w:name w:val="Cabeçalho Char"/>
    <w:basedOn w:val="Fontepargpadro"/>
    <w:link w:val="Cabealho"/>
    <w:uiPriority w:val="99"/>
    <w:rsid w:val="00650219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650219"/>
  </w:style>
  <w:style w:type="character" w:customStyle="1" w:styleId="RodapChar">
    <w:name w:val="Rodapé Char"/>
    <w:basedOn w:val="Fontepargpadro"/>
    <w:link w:val="Rodap"/>
    <w:uiPriority w:val="99"/>
    <w:rsid w:val="00650219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650219"/>
    <w:pPr>
      <w:numPr>
        <w:numId w:val="11"/>
      </w:numPr>
    </w:pPr>
  </w:style>
  <w:style w:type="numbering" w:styleId="1ai">
    <w:name w:val="Outline List 1"/>
    <w:basedOn w:val="Semlista"/>
    <w:uiPriority w:val="99"/>
    <w:semiHidden/>
    <w:unhideWhenUsed/>
    <w:rsid w:val="00650219"/>
    <w:pPr>
      <w:numPr>
        <w:numId w:val="12"/>
      </w:numPr>
    </w:pPr>
  </w:style>
  <w:style w:type="character" w:styleId="VarivelHTML">
    <w:name w:val="HTML Variable"/>
    <w:basedOn w:val="Fontepargpadro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50219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50219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650219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ontepargpadro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650219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50219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650219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50219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50219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50219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50219"/>
    <w:pPr>
      <w:numPr>
        <w:numId w:val="5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650219"/>
  </w:style>
  <w:style w:type="character" w:styleId="Refdenotadefim">
    <w:name w:val="endnote reference"/>
    <w:basedOn w:val="Fontepargpadro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650219"/>
    <w:pPr>
      <w:numPr>
        <w:numId w:val="13"/>
      </w:numPr>
    </w:pPr>
  </w:style>
  <w:style w:type="table" w:styleId="SimplesTabela1">
    <w:name w:val="Plain Table 1"/>
    <w:basedOn w:val="Tabe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650219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50219"/>
  </w:style>
  <w:style w:type="character" w:customStyle="1" w:styleId="DataChar">
    <w:name w:val="Data Char"/>
    <w:basedOn w:val="Fontepargpadro"/>
    <w:link w:val="Dat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02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0219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nhideWhenUsed/>
    <w:rsid w:val="006502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50219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50219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50219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219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50219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50219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50219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50219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50219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50219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50219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50219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50219"/>
  </w:style>
  <w:style w:type="character" w:customStyle="1" w:styleId="SaudaoChar">
    <w:name w:val="Saudação Char"/>
    <w:basedOn w:val="Fontepargpadro"/>
    <w:link w:val="Saudao"/>
    <w:uiPriority w:val="99"/>
    <w:semiHidden/>
    <w:rsid w:val="00650219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650219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50219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50219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50219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semiHidden/>
    <w:unhideWhenUsed/>
    <w:rsid w:val="00650219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650219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650219"/>
    <w:rPr>
      <w:rFonts w:ascii="Calibri" w:hAnsi="Calibri" w:cs="Calibri"/>
    </w:rPr>
  </w:style>
  <w:style w:type="character" w:customStyle="1" w:styleId="Textoindependiente2Car1">
    <w:name w:val="Texto independiente 2 Car1"/>
    <w:basedOn w:val="Fontepargpadro"/>
    <w:locked/>
    <w:rsid w:val="00ED185D"/>
    <w:rPr>
      <w:rFonts w:ascii="Arial" w:hAnsi="Arial" w:cs="Times New Roman"/>
      <w:color w:val="000000"/>
      <w:lang w:val="es-ES" w:eastAsia="es-ES" w:bidi="ar-SA"/>
    </w:rPr>
  </w:style>
  <w:style w:type="character" w:customStyle="1" w:styleId="TextonotapieCar1">
    <w:name w:val="Texto nota pie Car1"/>
    <w:basedOn w:val="Fontepargpadro"/>
    <w:semiHidden/>
    <w:locked/>
    <w:rsid w:val="00ED185D"/>
    <w:rPr>
      <w:rFonts w:cs="Times New Roman"/>
      <w:color w:val="000000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u\AppData\Local\Microsoft\Office\16.0\DTS\es-GT%7bA9F721CA-075C-4A77-8513-ECE8F0DA72F2%7d\%7b2BBAEA63-ABB4-47AB-B711-9BAD57C0F5ED%7dtf02786999_win32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1843B-6B72-437F-823A-244CF906C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{2BBAEA63-ABB4-47AB-B711-9BAD57C0F5ED}tf02786999_win32.dotx</Template>
  <TotalTime>0</TotalTime>
  <Pages>132</Pages>
  <Words>43294</Words>
  <Characters>233793</Characters>
  <Application>Microsoft Office Word</Application>
  <DocSecurity>0</DocSecurity>
  <Lines>1948</Lines>
  <Paragraphs>553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2023-06-15T13:11:00Z</dcterms:created>
  <dcterms:modified xsi:type="dcterms:W3CDTF">2023-06-23T14:50:00Z</dcterms:modified>
</cp:coreProperties>
</file>